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1F68B" w14:textId="77777777" w:rsidR="00362D7C" w:rsidRDefault="00362D7C" w:rsidP="00EE3B5E">
      <w:pPr>
        <w:rPr>
          <w:noProof/>
          <w:lang w:eastAsia="sv-SE"/>
        </w:rPr>
      </w:pPr>
    </w:p>
    <w:p w14:paraId="12AC2750" w14:textId="684F01E1" w:rsidR="00131E4F" w:rsidRPr="0068406D" w:rsidRDefault="00131E4F" w:rsidP="004841CF">
      <w:pPr>
        <w:autoSpaceDE w:val="0"/>
        <w:autoSpaceDN w:val="0"/>
        <w:adjustRightInd w:val="0"/>
        <w:jc w:val="center"/>
        <w:rPr>
          <w:rFonts w:ascii="Cabin-Bold" w:hAnsi="Cabin-Bold" w:cs="Cabin-Bold"/>
          <w:b/>
          <w:bCs/>
          <w:color w:val="000000"/>
          <w:sz w:val="31"/>
          <w:szCs w:val="31"/>
          <w:lang w:val="sv-SE"/>
        </w:rPr>
      </w:pPr>
      <w:r w:rsidRPr="0068406D">
        <w:rPr>
          <w:rFonts w:ascii="Cabin-Bold" w:hAnsi="Cabin-Bold" w:cs="Cabin-Bold"/>
          <w:b/>
          <w:bCs/>
          <w:color w:val="000000"/>
          <w:sz w:val="31"/>
          <w:szCs w:val="31"/>
          <w:lang w:val="sv-SE"/>
        </w:rPr>
        <w:t>KALLELSE</w:t>
      </w:r>
    </w:p>
    <w:p w14:paraId="3A07F433" w14:textId="77777777" w:rsidR="004841CF" w:rsidRPr="0068406D" w:rsidRDefault="004841CF" w:rsidP="004841CF">
      <w:pPr>
        <w:autoSpaceDE w:val="0"/>
        <w:autoSpaceDN w:val="0"/>
        <w:adjustRightInd w:val="0"/>
        <w:jc w:val="center"/>
        <w:rPr>
          <w:rFonts w:ascii="Cabin-Bold" w:hAnsi="Cabin-Bold" w:cs="Cabin-Bold"/>
          <w:b/>
          <w:bCs/>
          <w:color w:val="000000"/>
          <w:sz w:val="31"/>
          <w:szCs w:val="31"/>
          <w:lang w:val="sv-SE"/>
        </w:rPr>
      </w:pPr>
    </w:p>
    <w:p w14:paraId="716CE26E" w14:textId="77777777" w:rsidR="00131E4F" w:rsidRPr="0068406D" w:rsidRDefault="00131E4F" w:rsidP="004841CF">
      <w:pPr>
        <w:autoSpaceDE w:val="0"/>
        <w:autoSpaceDN w:val="0"/>
        <w:adjustRightInd w:val="0"/>
        <w:jc w:val="center"/>
        <w:rPr>
          <w:rFonts w:ascii="Cabin-Bold" w:hAnsi="Cabin-Bold" w:cs="Cabin-Bold"/>
          <w:b/>
          <w:bCs/>
          <w:color w:val="000000"/>
          <w:sz w:val="28"/>
          <w:szCs w:val="28"/>
          <w:lang w:val="sv-SE"/>
        </w:rPr>
      </w:pPr>
      <w:r w:rsidRPr="0068406D">
        <w:rPr>
          <w:rFonts w:ascii="Cabin-Bold" w:hAnsi="Cabin-Bold" w:cs="Cabin-Bold"/>
          <w:b/>
          <w:bCs/>
          <w:color w:val="000000"/>
          <w:sz w:val="28"/>
          <w:szCs w:val="28"/>
          <w:lang w:val="sv-SE"/>
        </w:rPr>
        <w:t>Du kallas härmed till årsmöte för</w:t>
      </w:r>
    </w:p>
    <w:p w14:paraId="793782E7" w14:textId="395E8C4E" w:rsidR="00131E4F" w:rsidRPr="0068406D" w:rsidRDefault="00131E4F" w:rsidP="004841CF">
      <w:pPr>
        <w:autoSpaceDE w:val="0"/>
        <w:autoSpaceDN w:val="0"/>
        <w:adjustRightInd w:val="0"/>
        <w:jc w:val="center"/>
        <w:rPr>
          <w:rFonts w:ascii="Cabin-Bold" w:hAnsi="Cabin-Bold" w:cs="Cabin-Bold"/>
          <w:b/>
          <w:bCs/>
          <w:color w:val="000000"/>
          <w:sz w:val="28"/>
          <w:szCs w:val="28"/>
          <w:lang w:val="sv-SE"/>
        </w:rPr>
      </w:pPr>
      <w:r w:rsidRPr="0068406D">
        <w:rPr>
          <w:rFonts w:ascii="Cabin-Bold" w:hAnsi="Cabin-Bold" w:cs="Cabin-Bold"/>
          <w:b/>
          <w:bCs/>
          <w:color w:val="000000"/>
          <w:sz w:val="28"/>
          <w:szCs w:val="28"/>
          <w:lang w:val="sv-SE"/>
        </w:rPr>
        <w:t>Steninge Anläggningssamfä</w:t>
      </w:r>
      <w:r w:rsidR="00E17A68">
        <w:rPr>
          <w:rFonts w:ascii="Cabin-Bold" w:hAnsi="Cabin-Bold" w:cs="Cabin-Bold"/>
          <w:b/>
          <w:bCs/>
          <w:color w:val="000000"/>
          <w:sz w:val="28"/>
          <w:szCs w:val="28"/>
          <w:lang w:val="sv-SE"/>
        </w:rPr>
        <w:t>llighet 20</w:t>
      </w:r>
      <w:r w:rsidR="00DF7F33">
        <w:rPr>
          <w:rFonts w:ascii="Cabin-Bold" w:hAnsi="Cabin-Bold" w:cs="Cabin-Bold"/>
          <w:b/>
          <w:bCs/>
          <w:color w:val="000000"/>
          <w:sz w:val="28"/>
          <w:szCs w:val="28"/>
          <w:lang w:val="sv-SE"/>
        </w:rPr>
        <w:t>2</w:t>
      </w:r>
      <w:r w:rsidR="00B165DA">
        <w:rPr>
          <w:rFonts w:ascii="Cabin-Bold" w:hAnsi="Cabin-Bold" w:cs="Cabin-Bold"/>
          <w:b/>
          <w:bCs/>
          <w:color w:val="000000"/>
          <w:sz w:val="28"/>
          <w:szCs w:val="28"/>
          <w:lang w:val="sv-SE"/>
        </w:rPr>
        <w:t>2</w:t>
      </w:r>
    </w:p>
    <w:p w14:paraId="59FFA9A8" w14:textId="77777777" w:rsidR="004841CF" w:rsidRPr="0068406D" w:rsidRDefault="004841CF" w:rsidP="004841CF">
      <w:pPr>
        <w:autoSpaceDE w:val="0"/>
        <w:autoSpaceDN w:val="0"/>
        <w:adjustRightInd w:val="0"/>
        <w:jc w:val="center"/>
        <w:rPr>
          <w:rFonts w:ascii="Cabin-Bold" w:hAnsi="Cabin-Bold" w:cs="Cabin-Bold"/>
          <w:b/>
          <w:bCs/>
          <w:color w:val="000000"/>
          <w:sz w:val="28"/>
          <w:szCs w:val="28"/>
          <w:lang w:val="sv-SE"/>
        </w:rPr>
      </w:pPr>
    </w:p>
    <w:p w14:paraId="61A5DC51" w14:textId="29D9D620" w:rsidR="00131E4F" w:rsidRPr="0068406D" w:rsidRDefault="00131E4F" w:rsidP="00131E4F">
      <w:pPr>
        <w:autoSpaceDE w:val="0"/>
        <w:autoSpaceDN w:val="0"/>
        <w:adjustRightInd w:val="0"/>
        <w:rPr>
          <w:rFonts w:ascii="ArialMT" w:hAnsi="Cabin-Bold" w:cs="ArialMT"/>
          <w:color w:val="000000"/>
          <w:sz w:val="28"/>
          <w:szCs w:val="28"/>
          <w:lang w:val="sv-SE"/>
        </w:rPr>
      </w:pPr>
      <w:r w:rsidRPr="0068406D">
        <w:rPr>
          <w:rFonts w:ascii="ArialMT" w:hAnsi="Cabin-Bold" w:cs="ArialMT"/>
          <w:color w:val="000000"/>
          <w:sz w:val="28"/>
          <w:szCs w:val="28"/>
          <w:lang w:val="sv-SE"/>
        </w:rPr>
        <w:t xml:space="preserve">Datum: </w:t>
      </w:r>
      <w:r w:rsidR="00E17A68">
        <w:rPr>
          <w:rFonts w:ascii="ArialMT" w:hAnsi="Cabin-Bold" w:cs="ArialMT"/>
          <w:color w:val="000000"/>
          <w:sz w:val="28"/>
          <w:szCs w:val="28"/>
          <w:lang w:val="sv-SE"/>
        </w:rPr>
        <w:tab/>
      </w:r>
      <w:proofErr w:type="gramStart"/>
      <w:r w:rsidR="00D6272A">
        <w:rPr>
          <w:rFonts w:ascii="ArialMT" w:hAnsi="Cabin-Bold" w:cs="ArialMT"/>
          <w:color w:val="000000"/>
          <w:sz w:val="28"/>
          <w:szCs w:val="28"/>
          <w:lang w:val="sv-SE"/>
        </w:rPr>
        <w:t>Torsdag</w:t>
      </w:r>
      <w:proofErr w:type="gramEnd"/>
      <w:r w:rsidR="00B165DA">
        <w:rPr>
          <w:rFonts w:ascii="ArialMT" w:hAnsi="Cabin-Bold" w:cs="ArialMT"/>
          <w:color w:val="000000"/>
          <w:sz w:val="28"/>
          <w:szCs w:val="28"/>
          <w:lang w:val="sv-SE"/>
        </w:rPr>
        <w:t xml:space="preserve"> </w:t>
      </w:r>
      <w:r w:rsidR="00D6272A">
        <w:rPr>
          <w:rFonts w:ascii="ArialMT" w:hAnsi="Cabin-Bold" w:cs="ArialMT"/>
          <w:color w:val="000000"/>
          <w:sz w:val="28"/>
          <w:szCs w:val="28"/>
          <w:lang w:val="sv-SE"/>
        </w:rPr>
        <w:t>16</w:t>
      </w:r>
      <w:r w:rsidR="00B165DA">
        <w:rPr>
          <w:rFonts w:ascii="ArialMT" w:hAnsi="Cabin-Bold" w:cs="ArialMT"/>
          <w:color w:val="000000"/>
          <w:sz w:val="28"/>
          <w:szCs w:val="28"/>
          <w:lang w:val="sv-SE"/>
        </w:rPr>
        <w:t xml:space="preserve"> </w:t>
      </w:r>
      <w:r w:rsidR="00D6272A">
        <w:rPr>
          <w:rFonts w:ascii="ArialMT" w:hAnsi="Cabin-Bold" w:cs="ArialMT"/>
          <w:color w:val="000000"/>
          <w:sz w:val="28"/>
          <w:szCs w:val="28"/>
          <w:lang w:val="sv-SE"/>
        </w:rPr>
        <w:t>Juni</w:t>
      </w:r>
      <w:r w:rsidR="00B165DA">
        <w:rPr>
          <w:rFonts w:ascii="ArialMT" w:hAnsi="Cabin-Bold" w:cs="ArialMT"/>
          <w:color w:val="000000"/>
          <w:sz w:val="28"/>
          <w:szCs w:val="28"/>
          <w:lang w:val="sv-SE"/>
        </w:rPr>
        <w:t xml:space="preserve"> 2022</w:t>
      </w:r>
    </w:p>
    <w:p w14:paraId="3301E7C4" w14:textId="0B171BEF" w:rsidR="00131E4F" w:rsidRPr="0068406D" w:rsidRDefault="00131E4F" w:rsidP="00131E4F">
      <w:pPr>
        <w:autoSpaceDE w:val="0"/>
        <w:autoSpaceDN w:val="0"/>
        <w:adjustRightInd w:val="0"/>
        <w:rPr>
          <w:rFonts w:ascii="ArialMT" w:hAnsi="Cabin-Bold" w:cs="ArialMT"/>
          <w:color w:val="000000"/>
          <w:sz w:val="28"/>
          <w:szCs w:val="28"/>
          <w:lang w:val="sv-SE"/>
        </w:rPr>
      </w:pPr>
      <w:r w:rsidRPr="0068406D">
        <w:rPr>
          <w:rFonts w:ascii="ArialMT" w:hAnsi="Cabin-Bold" w:cs="ArialMT"/>
          <w:color w:val="000000"/>
          <w:sz w:val="28"/>
          <w:szCs w:val="28"/>
          <w:lang w:val="sv-SE"/>
        </w:rPr>
        <w:t xml:space="preserve">Tid: </w:t>
      </w:r>
      <w:r w:rsidR="004841CF" w:rsidRPr="0068406D">
        <w:rPr>
          <w:rFonts w:ascii="ArialMT" w:hAnsi="Cabin-Bold" w:cs="ArialMT"/>
          <w:color w:val="000000"/>
          <w:sz w:val="28"/>
          <w:szCs w:val="28"/>
          <w:lang w:val="sv-SE"/>
        </w:rPr>
        <w:tab/>
      </w:r>
      <w:r w:rsidR="00AA0D7A">
        <w:rPr>
          <w:rFonts w:ascii="ArialMT" w:hAnsi="Cabin-Bold" w:cs="ArialMT"/>
          <w:color w:val="000000"/>
          <w:sz w:val="28"/>
          <w:szCs w:val="28"/>
          <w:lang w:val="sv-SE"/>
        </w:rPr>
        <w:t>K</w:t>
      </w:r>
      <w:r w:rsidRPr="0068406D">
        <w:rPr>
          <w:rFonts w:ascii="ArialMT" w:hAnsi="Cabin-Bold" w:cs="ArialMT"/>
          <w:color w:val="000000"/>
          <w:sz w:val="28"/>
          <w:szCs w:val="28"/>
          <w:lang w:val="sv-SE"/>
        </w:rPr>
        <w:t xml:space="preserve">lockan </w:t>
      </w:r>
      <w:r w:rsidR="004E0B91">
        <w:rPr>
          <w:rFonts w:ascii="ArialMT" w:hAnsi="Cabin-Bold" w:cs="ArialMT"/>
          <w:color w:val="000000"/>
          <w:sz w:val="28"/>
          <w:szCs w:val="28"/>
          <w:lang w:val="sv-SE"/>
        </w:rPr>
        <w:t>19:00</w:t>
      </w:r>
    </w:p>
    <w:p w14:paraId="6B2529F6" w14:textId="52DACF4F" w:rsidR="00131E4F" w:rsidRPr="0068406D" w:rsidRDefault="00131E4F" w:rsidP="00131E4F">
      <w:pPr>
        <w:autoSpaceDE w:val="0"/>
        <w:autoSpaceDN w:val="0"/>
        <w:adjustRightInd w:val="0"/>
        <w:rPr>
          <w:rFonts w:ascii="ArialMT" w:hAnsi="Cabin-Bold" w:cs="ArialMT"/>
          <w:color w:val="000000"/>
          <w:sz w:val="28"/>
          <w:szCs w:val="28"/>
          <w:lang w:val="sv-SE"/>
        </w:rPr>
      </w:pPr>
      <w:r w:rsidRPr="0068406D">
        <w:rPr>
          <w:rFonts w:ascii="ArialMT" w:hAnsi="Cabin-Bold" w:cs="ArialMT"/>
          <w:color w:val="000000"/>
          <w:sz w:val="28"/>
          <w:szCs w:val="28"/>
          <w:lang w:val="sv-SE"/>
        </w:rPr>
        <w:t xml:space="preserve">Plats: </w:t>
      </w:r>
      <w:r w:rsidR="004841CF" w:rsidRPr="0068406D">
        <w:rPr>
          <w:rFonts w:ascii="ArialMT" w:hAnsi="Cabin-Bold" w:cs="ArialMT"/>
          <w:color w:val="000000"/>
          <w:sz w:val="28"/>
          <w:szCs w:val="28"/>
          <w:lang w:val="sv-SE"/>
        </w:rPr>
        <w:tab/>
      </w:r>
      <w:proofErr w:type="spellStart"/>
      <w:r w:rsidR="00EC79E7">
        <w:rPr>
          <w:rFonts w:ascii="ArialMT" w:hAnsi="Cabin-Bold" w:cs="ArialMT"/>
          <w:color w:val="000000"/>
          <w:sz w:val="28"/>
          <w:szCs w:val="28"/>
          <w:lang w:val="sv-SE"/>
        </w:rPr>
        <w:t>Rymdgatans</w:t>
      </w:r>
      <w:proofErr w:type="spellEnd"/>
      <w:r w:rsidR="00EC79E7">
        <w:rPr>
          <w:rFonts w:ascii="ArialMT" w:hAnsi="Cabin-Bold" w:cs="ArialMT"/>
          <w:color w:val="000000"/>
          <w:sz w:val="28"/>
          <w:szCs w:val="28"/>
          <w:lang w:val="sv-SE"/>
        </w:rPr>
        <w:t xml:space="preserve"> </w:t>
      </w:r>
      <w:r w:rsidR="004E0B91">
        <w:rPr>
          <w:rFonts w:ascii="ArialMT" w:hAnsi="Cabin-Bold" w:cs="ArialMT"/>
          <w:color w:val="000000"/>
          <w:sz w:val="28"/>
          <w:szCs w:val="28"/>
          <w:lang w:val="sv-SE"/>
        </w:rPr>
        <w:t>gemensamhets</w:t>
      </w:r>
      <w:r w:rsidR="00A8186E">
        <w:rPr>
          <w:rFonts w:ascii="ArialMT" w:hAnsi="Cabin-Bold" w:cs="ArialMT"/>
          <w:color w:val="000000"/>
          <w:sz w:val="28"/>
          <w:szCs w:val="28"/>
          <w:lang w:val="sv-SE"/>
        </w:rPr>
        <w:t>l</w:t>
      </w:r>
      <w:r w:rsidR="00180561">
        <w:rPr>
          <w:rFonts w:ascii="ArialMT" w:hAnsi="Cabin-Bold" w:cs="ArialMT"/>
          <w:color w:val="000000"/>
          <w:sz w:val="28"/>
          <w:szCs w:val="28"/>
          <w:lang w:val="sv-SE"/>
        </w:rPr>
        <w:t>okal</w:t>
      </w:r>
    </w:p>
    <w:p w14:paraId="125060EC" w14:textId="77777777" w:rsidR="004841CF" w:rsidRPr="0068406D" w:rsidRDefault="004841CF" w:rsidP="00131E4F">
      <w:pPr>
        <w:autoSpaceDE w:val="0"/>
        <w:autoSpaceDN w:val="0"/>
        <w:adjustRightInd w:val="0"/>
        <w:rPr>
          <w:rFonts w:ascii="ArialMT" w:hAnsi="Cabin-Bold" w:cs="ArialMT"/>
          <w:color w:val="000000"/>
          <w:sz w:val="28"/>
          <w:szCs w:val="28"/>
          <w:lang w:val="sv-SE"/>
        </w:rPr>
      </w:pPr>
    </w:p>
    <w:p w14:paraId="0BC7A174" w14:textId="4FC84D50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Dagordning</w:t>
      </w:r>
    </w:p>
    <w:p w14:paraId="524AC5DC" w14:textId="77777777" w:rsidR="004841CF" w:rsidRPr="0068406D" w:rsidRDefault="004841C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</w:p>
    <w:p w14:paraId="0489A5F4" w14:textId="77777777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§1 Mötets öppnande</w:t>
      </w:r>
    </w:p>
    <w:p w14:paraId="2FB027B5" w14:textId="77777777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§2 Fråga om mötets behöriga utlysande</w:t>
      </w:r>
    </w:p>
    <w:p w14:paraId="13F008B9" w14:textId="77777777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§3 Val av ordförande för stämman</w:t>
      </w:r>
    </w:p>
    <w:p w14:paraId="7A8B5CFF" w14:textId="77777777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§4 Val av sekreterare för stämman</w:t>
      </w:r>
    </w:p>
    <w:p w14:paraId="4F7BA0E4" w14:textId="77777777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§5 Val av två justerare tillika rösträknare</w:t>
      </w:r>
    </w:p>
    <w:p w14:paraId="54D82737" w14:textId="77777777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§6 Genomgång av styrelsens berättelser; verksamhetsberättelse,</w:t>
      </w:r>
    </w:p>
    <w:p w14:paraId="03654166" w14:textId="77777777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resultat- och balansräkning samt jämförelse mellan resultaträkningen</w:t>
      </w:r>
    </w:p>
    <w:p w14:paraId="5E8AA66B" w14:textId="77777777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och budgeten för samma år</w:t>
      </w:r>
    </w:p>
    <w:p w14:paraId="081F31D6" w14:textId="77777777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§7 Genomgång av revisionsberättelse</w:t>
      </w:r>
    </w:p>
    <w:p w14:paraId="2FC7A5DA" w14:textId="77777777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§8 Beviljande av ansvarsfrihet för styrelsen</w:t>
      </w:r>
    </w:p>
    <w:p w14:paraId="19325E23" w14:textId="77777777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§9 Behandling av motioner från medlemmarna och förslag från</w:t>
      </w:r>
    </w:p>
    <w:p w14:paraId="3C521232" w14:textId="2C7FF76B" w:rsidR="00131E4F" w:rsidRPr="0068406D" w:rsidRDefault="00600469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S</w:t>
      </w:r>
      <w:r w:rsidR="00131E4F" w:rsidRPr="0068406D">
        <w:rPr>
          <w:rFonts w:ascii="Garamond" w:hAnsi="Garamond" w:cs="Garamond"/>
          <w:color w:val="000000"/>
          <w:sz w:val="28"/>
          <w:szCs w:val="28"/>
          <w:lang w:val="sv-SE"/>
        </w:rPr>
        <w:t>tyrelsen</w:t>
      </w:r>
      <w:r>
        <w:rPr>
          <w:rFonts w:ascii="Garamond" w:hAnsi="Garamond" w:cs="Garamond"/>
          <w:color w:val="000000"/>
          <w:sz w:val="28"/>
          <w:szCs w:val="28"/>
          <w:lang w:val="sv-SE"/>
        </w:rPr>
        <w:t xml:space="preserve"> </w:t>
      </w:r>
    </w:p>
    <w:p w14:paraId="3390EBD2" w14:textId="19C5037E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§10 Beslut om samfällighetens ordningsregler</w:t>
      </w:r>
      <w:r w:rsidR="00600469">
        <w:rPr>
          <w:rFonts w:ascii="Garamond" w:hAnsi="Garamond" w:cs="Garamond"/>
          <w:color w:val="000000"/>
          <w:sz w:val="28"/>
          <w:szCs w:val="28"/>
          <w:lang w:val="sv-SE"/>
        </w:rPr>
        <w:t xml:space="preserve"> </w:t>
      </w:r>
    </w:p>
    <w:p w14:paraId="59B3A118" w14:textId="77777777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§10.1 Olösta tvister</w:t>
      </w:r>
    </w:p>
    <w:p w14:paraId="5B37EC56" w14:textId="224E8807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§11 Ersättning till styrelsen och revisor</w:t>
      </w:r>
      <w:r w:rsidR="00627FE2">
        <w:rPr>
          <w:rFonts w:ascii="Garamond" w:hAnsi="Garamond" w:cs="Garamond"/>
          <w:color w:val="000000"/>
          <w:sz w:val="28"/>
          <w:szCs w:val="28"/>
          <w:lang w:val="sv-SE"/>
        </w:rPr>
        <w:t xml:space="preserve"> – Samma som föregående</w:t>
      </w:r>
    </w:p>
    <w:p w14:paraId="0B727830" w14:textId="77777777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§12 Styrelsens förslag till budget, verksamhetsplan samt debiteringslängd</w:t>
      </w:r>
    </w:p>
    <w:p w14:paraId="41796DDA" w14:textId="3623ACD9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§13 Val av ordförande på ett år</w:t>
      </w:r>
      <w:r w:rsidR="00627FE2">
        <w:rPr>
          <w:rFonts w:ascii="Garamond" w:hAnsi="Garamond" w:cs="Garamond"/>
          <w:color w:val="000000"/>
          <w:sz w:val="28"/>
          <w:szCs w:val="28"/>
          <w:lang w:val="sv-SE"/>
        </w:rPr>
        <w:t xml:space="preserve"> </w:t>
      </w:r>
    </w:p>
    <w:p w14:paraId="6A7828AC" w14:textId="11AAE3E4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</w:t>
      </w:r>
      <w:r w:rsidR="00E17A68">
        <w:rPr>
          <w:rFonts w:ascii="Garamond" w:hAnsi="Garamond" w:cs="Garamond"/>
          <w:color w:val="000000"/>
          <w:sz w:val="28"/>
          <w:szCs w:val="28"/>
          <w:lang w:val="sv-SE"/>
        </w:rPr>
        <w:t>14 Val av kassör</w:t>
      </w: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 xml:space="preserve"> på två år</w:t>
      </w:r>
      <w:r w:rsidR="00627FE2">
        <w:rPr>
          <w:rFonts w:ascii="Garamond" w:hAnsi="Garamond" w:cs="Garamond"/>
          <w:color w:val="000000"/>
          <w:sz w:val="28"/>
          <w:szCs w:val="28"/>
          <w:lang w:val="sv-SE"/>
        </w:rPr>
        <w:t xml:space="preserve"> </w:t>
      </w:r>
    </w:p>
    <w:p w14:paraId="1EBD3E94" w14:textId="63F55A3F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 xml:space="preserve">§15 Val av </w:t>
      </w:r>
      <w:r w:rsidR="000E5D75">
        <w:rPr>
          <w:rFonts w:ascii="Garamond" w:hAnsi="Garamond" w:cs="Garamond"/>
          <w:color w:val="000000"/>
          <w:sz w:val="28"/>
          <w:szCs w:val="28"/>
          <w:lang w:val="sv-SE"/>
        </w:rPr>
        <w:t xml:space="preserve">två </w:t>
      </w: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ledam</w:t>
      </w:r>
      <w:r w:rsidR="000E5D75">
        <w:rPr>
          <w:rFonts w:ascii="Garamond" w:hAnsi="Garamond" w:cs="Garamond"/>
          <w:color w:val="000000"/>
          <w:sz w:val="28"/>
          <w:szCs w:val="28"/>
          <w:lang w:val="sv-SE"/>
        </w:rPr>
        <w:t>ö</w:t>
      </w: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t</w:t>
      </w:r>
      <w:r w:rsidR="000E5D75">
        <w:rPr>
          <w:rFonts w:ascii="Garamond" w:hAnsi="Garamond" w:cs="Garamond"/>
          <w:color w:val="000000"/>
          <w:sz w:val="28"/>
          <w:szCs w:val="28"/>
          <w:lang w:val="sv-SE"/>
        </w:rPr>
        <w:t>er</w:t>
      </w: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 xml:space="preserve"> på två år</w:t>
      </w:r>
      <w:r w:rsidR="00AC2890">
        <w:rPr>
          <w:rFonts w:ascii="Garamond" w:hAnsi="Garamond" w:cs="Garamond"/>
          <w:color w:val="000000"/>
          <w:sz w:val="28"/>
          <w:szCs w:val="28"/>
          <w:lang w:val="sv-SE"/>
        </w:rPr>
        <w:t xml:space="preserve"> samt e</w:t>
      </w:r>
      <w:r w:rsidR="0098703F">
        <w:rPr>
          <w:rFonts w:ascii="Garamond" w:hAnsi="Garamond" w:cs="Garamond"/>
          <w:color w:val="000000"/>
          <w:sz w:val="28"/>
          <w:szCs w:val="28"/>
          <w:lang w:val="sv-SE"/>
        </w:rPr>
        <w:t>tt fyllnads</w:t>
      </w:r>
      <w:r w:rsidR="00417FC6">
        <w:rPr>
          <w:rFonts w:ascii="Garamond" w:hAnsi="Garamond" w:cs="Garamond"/>
          <w:color w:val="000000"/>
          <w:sz w:val="28"/>
          <w:szCs w:val="28"/>
          <w:lang w:val="sv-SE"/>
        </w:rPr>
        <w:t>val för</w:t>
      </w:r>
      <w:r w:rsidR="00AC2890">
        <w:rPr>
          <w:rFonts w:ascii="Garamond" w:hAnsi="Garamond" w:cs="Garamond"/>
          <w:color w:val="000000"/>
          <w:sz w:val="28"/>
          <w:szCs w:val="28"/>
          <w:lang w:val="sv-SE"/>
        </w:rPr>
        <w:t xml:space="preserve"> ledamot på ett år</w:t>
      </w:r>
      <w:r w:rsidR="00627FE2">
        <w:rPr>
          <w:rFonts w:ascii="Garamond" w:hAnsi="Garamond" w:cs="Garamond"/>
          <w:color w:val="000000"/>
          <w:sz w:val="28"/>
          <w:szCs w:val="28"/>
          <w:lang w:val="sv-SE"/>
        </w:rPr>
        <w:t xml:space="preserve"> – </w:t>
      </w:r>
    </w:p>
    <w:p w14:paraId="5D16836A" w14:textId="56941A79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§16 Val av revisor</w:t>
      </w:r>
      <w:r w:rsidR="00EF22DF">
        <w:rPr>
          <w:rFonts w:ascii="Garamond" w:hAnsi="Garamond" w:cs="Garamond"/>
          <w:color w:val="000000"/>
          <w:sz w:val="28"/>
          <w:szCs w:val="28"/>
          <w:lang w:val="sv-SE"/>
        </w:rPr>
        <w:t xml:space="preserve">  </w:t>
      </w:r>
    </w:p>
    <w:p w14:paraId="43BC5692" w14:textId="78F7470E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§17 Val av sammankallande för valberedningen</w:t>
      </w:r>
      <w:r w:rsidR="00EF22DF">
        <w:rPr>
          <w:rFonts w:ascii="Garamond" w:hAnsi="Garamond" w:cs="Garamond"/>
          <w:color w:val="000000"/>
          <w:sz w:val="28"/>
          <w:szCs w:val="28"/>
          <w:lang w:val="sv-SE"/>
        </w:rPr>
        <w:t xml:space="preserve"> </w:t>
      </w:r>
    </w:p>
    <w:p w14:paraId="2B51E972" w14:textId="77777777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§18 Meddelande av var stämmoprotokollet finns att läsa</w:t>
      </w:r>
    </w:p>
    <w:p w14:paraId="00757C0E" w14:textId="052FD94B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§19 Mötets avslutande</w:t>
      </w:r>
    </w:p>
    <w:p w14:paraId="17AFBDDB" w14:textId="77777777" w:rsidR="004841CF" w:rsidRPr="0068406D" w:rsidRDefault="004841C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</w:p>
    <w:p w14:paraId="6309D3FD" w14:textId="3A908948" w:rsidR="004841CF" w:rsidRPr="00BC3F52" w:rsidRDefault="00131E4F" w:rsidP="00131E4F">
      <w:pPr>
        <w:autoSpaceDE w:val="0"/>
        <w:autoSpaceDN w:val="0"/>
        <w:adjustRightInd w:val="0"/>
        <w:rPr>
          <w:rFonts w:ascii="Garamond" w:hAnsi="Garamond" w:cs="Garamond"/>
          <w:color w:val="000000" w:themeColor="text1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 xml:space="preserve">Alla årsmöteshandlingar finns att läsa på </w:t>
      </w:r>
      <w:hyperlink r:id="rId7" w:history="1">
        <w:r w:rsidR="002C6715" w:rsidRPr="00C1324B">
          <w:rPr>
            <w:rStyle w:val="Hyperlnk"/>
            <w:rFonts w:ascii="Garamond" w:hAnsi="Garamond" w:cs="Garamond"/>
            <w:sz w:val="28"/>
            <w:szCs w:val="28"/>
            <w:lang w:val="sv-SE"/>
          </w:rPr>
          <w:t>www.rymdgatan.se</w:t>
        </w:r>
      </w:hyperlink>
      <w:r w:rsidR="002C6715">
        <w:rPr>
          <w:rFonts w:ascii="Garamond" w:hAnsi="Garamond" w:cs="Garamond"/>
          <w:sz w:val="28"/>
          <w:szCs w:val="28"/>
          <w:lang w:val="sv-SE"/>
        </w:rPr>
        <w:t xml:space="preserve"> </w:t>
      </w:r>
      <w:r w:rsidR="009D1BDA">
        <w:rPr>
          <w:rFonts w:ascii="Garamond" w:hAnsi="Garamond" w:cs="Garamond"/>
          <w:color w:val="000000" w:themeColor="text1"/>
          <w:sz w:val="28"/>
          <w:szCs w:val="28"/>
          <w:lang w:val="sv-SE"/>
        </w:rPr>
        <w:t xml:space="preserve">från och med </w:t>
      </w:r>
      <w:r w:rsidR="0082164C">
        <w:rPr>
          <w:rFonts w:ascii="Garamond" w:hAnsi="Garamond" w:cs="Garamond"/>
          <w:color w:val="000000" w:themeColor="text1"/>
          <w:sz w:val="28"/>
          <w:szCs w:val="28"/>
          <w:lang w:val="sv-SE"/>
        </w:rPr>
        <w:t>10</w:t>
      </w:r>
      <w:r w:rsidR="003B400A">
        <w:rPr>
          <w:rFonts w:ascii="Garamond" w:hAnsi="Garamond" w:cs="Garamond"/>
          <w:color w:val="000000" w:themeColor="text1"/>
          <w:sz w:val="28"/>
          <w:szCs w:val="28"/>
          <w:lang w:val="sv-SE"/>
        </w:rPr>
        <w:t>/</w:t>
      </w:r>
      <w:r w:rsidR="0082164C">
        <w:rPr>
          <w:rFonts w:ascii="Garamond" w:hAnsi="Garamond" w:cs="Garamond"/>
          <w:color w:val="000000" w:themeColor="text1"/>
          <w:sz w:val="28"/>
          <w:szCs w:val="28"/>
          <w:lang w:val="sv-SE"/>
        </w:rPr>
        <w:t>6</w:t>
      </w:r>
    </w:p>
    <w:p w14:paraId="3F41563A" w14:textId="77777777" w:rsidR="00131E4F" w:rsidRPr="0068406D" w:rsidRDefault="00131E4F" w:rsidP="00131E4F">
      <w:pPr>
        <w:autoSpaceDE w:val="0"/>
        <w:autoSpaceDN w:val="0"/>
        <w:adjustRightInd w:val="0"/>
        <w:rPr>
          <w:rFonts w:ascii="Cabin-Regular" w:hAnsi="Cabin-Regular" w:cs="Cabin-Regular"/>
          <w:color w:val="000000"/>
          <w:sz w:val="28"/>
          <w:szCs w:val="28"/>
          <w:lang w:val="sv-SE"/>
        </w:rPr>
      </w:pPr>
      <w:r w:rsidRPr="0068406D">
        <w:rPr>
          <w:rFonts w:ascii="Cabin-Regular" w:hAnsi="Cabin-Regular" w:cs="Cabin-Regular"/>
          <w:color w:val="000000"/>
          <w:sz w:val="28"/>
          <w:szCs w:val="28"/>
          <w:lang w:val="sv-SE"/>
        </w:rPr>
        <w:t>Vi</w:t>
      </w:r>
      <w:r w:rsidRPr="004841CF">
        <w:rPr>
          <w:rFonts w:ascii="Cabin-Regular" w:hAnsi="Cabin-Regular" w:cs="Cabin-Regular"/>
          <w:color w:val="000000"/>
          <w:sz w:val="28"/>
          <w:szCs w:val="28"/>
          <w:lang w:val="sv-SE"/>
        </w:rPr>
        <w:t xml:space="preserve"> hälsar</w:t>
      </w:r>
      <w:r w:rsidRPr="0068406D">
        <w:rPr>
          <w:rFonts w:ascii="Cabin-Regular" w:hAnsi="Cabin-Regular" w:cs="Cabin-Regular"/>
          <w:color w:val="000000"/>
          <w:sz w:val="28"/>
          <w:szCs w:val="28"/>
          <w:lang w:val="sv-SE"/>
        </w:rPr>
        <w:t xml:space="preserve"> er alla välkomna!</w:t>
      </w:r>
    </w:p>
    <w:p w14:paraId="34608ECB" w14:textId="02957D0E" w:rsidR="00131E4F" w:rsidRPr="00BC3F52" w:rsidRDefault="00131E4F" w:rsidP="00BC3F52">
      <w:pPr>
        <w:autoSpaceDE w:val="0"/>
        <w:autoSpaceDN w:val="0"/>
        <w:adjustRightInd w:val="0"/>
        <w:rPr>
          <w:rFonts w:ascii="Cabin-Regular" w:hAnsi="Cabin-Regular" w:cs="Cabin-Regular"/>
          <w:color w:val="000000"/>
          <w:sz w:val="28"/>
          <w:szCs w:val="28"/>
        </w:rPr>
      </w:pPr>
      <w:r>
        <w:rPr>
          <w:rFonts w:ascii="Cabin-Regular" w:hAnsi="Cabin-Regular" w:cs="Cabin-Regular"/>
          <w:color w:val="000000"/>
          <w:sz w:val="28"/>
          <w:szCs w:val="28"/>
        </w:rPr>
        <w:t xml:space="preserve">Styrelsen för </w:t>
      </w:r>
      <w:proofErr w:type="spellStart"/>
      <w:r>
        <w:rPr>
          <w:rFonts w:ascii="Cabin-Regular" w:hAnsi="Cabin-Regular" w:cs="Cabin-Regular"/>
          <w:color w:val="000000"/>
          <w:sz w:val="28"/>
          <w:szCs w:val="28"/>
        </w:rPr>
        <w:t>Steninge</w:t>
      </w:r>
      <w:proofErr w:type="spellEnd"/>
      <w:r>
        <w:rPr>
          <w:rFonts w:ascii="Cabin-Regular" w:hAnsi="Cabin-Regular" w:cs="Cabin-Regular"/>
          <w:color w:val="000000"/>
          <w:sz w:val="28"/>
          <w:szCs w:val="28"/>
        </w:rPr>
        <w:t xml:space="preserve"> </w:t>
      </w:r>
      <w:proofErr w:type="spellStart"/>
      <w:r>
        <w:rPr>
          <w:rFonts w:ascii="Cabin-Regular" w:hAnsi="Cabin-Regular" w:cs="Cabin-Regular"/>
          <w:color w:val="000000"/>
          <w:sz w:val="28"/>
          <w:szCs w:val="28"/>
        </w:rPr>
        <w:t>Anläggningssamfällighet</w:t>
      </w:r>
      <w:proofErr w:type="spellEnd"/>
    </w:p>
    <w:sectPr w:rsidR="00131E4F" w:rsidRPr="00BC3F52" w:rsidSect="00D451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F601D" w14:textId="77777777" w:rsidR="00796B25" w:rsidRDefault="00796B25" w:rsidP="00362D7C">
      <w:r>
        <w:separator/>
      </w:r>
    </w:p>
  </w:endnote>
  <w:endnote w:type="continuationSeparator" w:id="0">
    <w:p w14:paraId="1D767604" w14:textId="77777777" w:rsidR="00796B25" w:rsidRDefault="00796B25" w:rsidP="00362D7C">
      <w:r>
        <w:continuationSeparator/>
      </w:r>
    </w:p>
  </w:endnote>
  <w:endnote w:type="continuationNotice" w:id="1">
    <w:p w14:paraId="08D844DD" w14:textId="77777777" w:rsidR="005A13AD" w:rsidRDefault="005A13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bin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bi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E9AA" w14:textId="77777777" w:rsidR="00F03E3F" w:rsidRDefault="00F03E3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7FB68" w14:textId="77777777" w:rsidR="00362D7C" w:rsidRPr="00484DB0" w:rsidRDefault="00362D7C" w:rsidP="00362D7C">
    <w:pPr>
      <w:pStyle w:val="Sidfot"/>
      <w:jc w:val="center"/>
      <w:rPr>
        <w:rFonts w:ascii="Calibri" w:hAnsi="Calibri" w:cs="Arial"/>
        <w:sz w:val="22"/>
        <w:lang w:val="sv-SE"/>
      </w:rPr>
    </w:pPr>
    <w:r w:rsidRPr="00484DB0">
      <w:rPr>
        <w:rFonts w:ascii="Calibri" w:hAnsi="Calibri" w:cs="Arial"/>
        <w:sz w:val="22"/>
        <w:lang w:val="sv-SE"/>
      </w:rPr>
      <w:t>STENINGE ANLÄGGNINGSSAMFÄLLIGHET</w:t>
    </w:r>
  </w:p>
  <w:p w14:paraId="3684B5A0" w14:textId="77777777" w:rsidR="00362D7C" w:rsidRDefault="00F03E3F" w:rsidP="00362D7C">
    <w:pPr>
      <w:pStyle w:val="Sidfot"/>
      <w:jc w:val="center"/>
      <w:rPr>
        <w:rFonts w:ascii="Calibri" w:hAnsi="Calibri" w:cs="Arial"/>
        <w:sz w:val="20"/>
        <w:szCs w:val="20"/>
        <w:lang w:val="sv-SE"/>
      </w:rPr>
    </w:pPr>
    <w:r>
      <w:rPr>
        <w:rFonts w:ascii="Calibri" w:hAnsi="Calibri" w:cs="Arial"/>
        <w:sz w:val="20"/>
        <w:szCs w:val="20"/>
        <w:lang w:val="sv-SE"/>
      </w:rPr>
      <w:t>BANKGIRO</w:t>
    </w:r>
    <w:r w:rsidR="00362D7C" w:rsidRPr="00484DB0">
      <w:rPr>
        <w:rFonts w:ascii="Calibri" w:hAnsi="Calibri" w:cs="Arial"/>
        <w:sz w:val="20"/>
        <w:szCs w:val="20"/>
        <w:lang w:val="sv-SE"/>
      </w:rPr>
      <w:t xml:space="preserve">: </w:t>
    </w:r>
    <w:proofErr w:type="gramStart"/>
    <w:r>
      <w:rPr>
        <w:rFonts w:ascii="Calibri" w:hAnsi="Calibri" w:cs="Arial"/>
        <w:sz w:val="20"/>
        <w:szCs w:val="20"/>
        <w:lang w:val="sv-SE"/>
      </w:rPr>
      <w:t>810-6510</w:t>
    </w:r>
    <w:proofErr w:type="gramEnd"/>
    <w:r w:rsidR="00362D7C" w:rsidRPr="00484DB0">
      <w:rPr>
        <w:rFonts w:ascii="Calibri" w:hAnsi="Calibri" w:cs="Arial"/>
        <w:sz w:val="20"/>
        <w:szCs w:val="20"/>
        <w:lang w:val="sv-SE"/>
      </w:rPr>
      <w:t xml:space="preserve">     Org.nr:</w:t>
    </w:r>
    <w:r w:rsidR="00F9396B">
      <w:rPr>
        <w:rFonts w:ascii="Calibri" w:hAnsi="Calibri" w:cs="Arial"/>
        <w:sz w:val="20"/>
        <w:szCs w:val="20"/>
        <w:lang w:val="sv-SE"/>
      </w:rPr>
      <w:t xml:space="preserve"> </w:t>
    </w:r>
    <w:r w:rsidR="00362D7C" w:rsidRPr="00484DB0">
      <w:rPr>
        <w:rFonts w:ascii="Calibri" w:hAnsi="Calibri" w:cs="Arial"/>
        <w:sz w:val="20"/>
        <w:szCs w:val="20"/>
        <w:lang w:val="sv-SE"/>
      </w:rPr>
      <w:t>814800-4479</w:t>
    </w:r>
  </w:p>
  <w:p w14:paraId="1C3883E2" w14:textId="77777777" w:rsidR="00DA3FC3" w:rsidRPr="00484DB0" w:rsidRDefault="00DA3FC3" w:rsidP="00362D7C">
    <w:pPr>
      <w:pStyle w:val="Sidfot"/>
      <w:jc w:val="center"/>
      <w:rPr>
        <w:rFonts w:ascii="Calibri" w:hAnsi="Calibri" w:cs="Arial"/>
        <w:sz w:val="20"/>
        <w:szCs w:val="20"/>
        <w:lang w:val="sv-SE"/>
      </w:rPr>
    </w:pPr>
    <w:r>
      <w:rPr>
        <w:rFonts w:ascii="Calibri" w:hAnsi="Calibri" w:cs="Arial"/>
        <w:sz w:val="20"/>
        <w:szCs w:val="20"/>
        <w:lang w:val="sv-SE"/>
      </w:rPr>
      <w:t>Hemsida: www.rymdgatan.com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57D38" w14:textId="77777777" w:rsidR="00F03E3F" w:rsidRDefault="00F03E3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25499" w14:textId="77777777" w:rsidR="00796B25" w:rsidRDefault="00796B25" w:rsidP="00362D7C">
      <w:r>
        <w:separator/>
      </w:r>
    </w:p>
  </w:footnote>
  <w:footnote w:type="continuationSeparator" w:id="0">
    <w:p w14:paraId="048DFF98" w14:textId="77777777" w:rsidR="00796B25" w:rsidRDefault="00796B25" w:rsidP="00362D7C">
      <w:r>
        <w:continuationSeparator/>
      </w:r>
    </w:p>
  </w:footnote>
  <w:footnote w:type="continuationNotice" w:id="1">
    <w:p w14:paraId="66AD32E6" w14:textId="77777777" w:rsidR="005A13AD" w:rsidRDefault="005A13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3FEF" w14:textId="77777777" w:rsidR="00F03E3F" w:rsidRDefault="00F03E3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898B" w14:textId="3F895CD7" w:rsidR="00393ECB" w:rsidRDefault="00131E4F">
    <w:pPr>
      <w:pStyle w:val="Sidhuvud"/>
    </w:pPr>
    <w:r w:rsidRPr="00484DB0">
      <w:rPr>
        <w:noProof/>
        <w:lang w:val="sv-SE" w:eastAsia="sv-SE"/>
      </w:rPr>
      <w:drawing>
        <wp:inline distT="0" distB="0" distL="0" distR="0" wp14:anchorId="5489147F" wp14:editId="585B3EE9">
          <wp:extent cx="2847975" cy="514350"/>
          <wp:effectExtent l="0" t="0" r="0" b="0"/>
          <wp:docPr id="1" name="Bildobjekt 0" descr="logga stenin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logga stenin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5103">
      <w:tab/>
    </w:r>
    <w:r w:rsidR="00393ECB">
      <w:tab/>
    </w:r>
  </w:p>
  <w:p w14:paraId="703792BA" w14:textId="77777777" w:rsidR="00362D7C" w:rsidRDefault="00393ECB">
    <w:pPr>
      <w:pStyle w:val="Sidhuvud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8EBD" w14:textId="77777777" w:rsidR="00F03E3F" w:rsidRDefault="00F03E3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F81"/>
    <w:multiLevelType w:val="hybridMultilevel"/>
    <w:tmpl w:val="502C06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E5A64"/>
    <w:multiLevelType w:val="hybridMultilevel"/>
    <w:tmpl w:val="D72C3572"/>
    <w:lvl w:ilvl="0" w:tplc="13B2FBA4">
      <w:start w:val="1"/>
      <w:numFmt w:val="bullet"/>
      <w:lvlText w:val=""/>
      <w:lvlJc w:val="left"/>
      <w:pPr>
        <w:ind w:left="284" w:firstLine="76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0E9C"/>
    <w:multiLevelType w:val="hybridMultilevel"/>
    <w:tmpl w:val="E4285FC4"/>
    <w:lvl w:ilvl="0" w:tplc="32789F5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2D15D1"/>
    <w:multiLevelType w:val="hybridMultilevel"/>
    <w:tmpl w:val="5BFA123A"/>
    <w:lvl w:ilvl="0" w:tplc="13B2FBA4">
      <w:start w:val="1"/>
      <w:numFmt w:val="bullet"/>
      <w:lvlText w:val=""/>
      <w:lvlJc w:val="left"/>
      <w:pPr>
        <w:ind w:left="1304" w:firstLine="76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3D801402"/>
    <w:multiLevelType w:val="hybridMultilevel"/>
    <w:tmpl w:val="1D8CDC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3E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611C9"/>
    <w:multiLevelType w:val="hybridMultilevel"/>
    <w:tmpl w:val="2E4A287E"/>
    <w:lvl w:ilvl="0" w:tplc="A5DC9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380515">
    <w:abstractNumId w:val="0"/>
  </w:num>
  <w:num w:numId="2" w16cid:durableId="1763142830">
    <w:abstractNumId w:val="4"/>
  </w:num>
  <w:num w:numId="3" w16cid:durableId="969744526">
    <w:abstractNumId w:val="5"/>
  </w:num>
  <w:num w:numId="4" w16cid:durableId="576328516">
    <w:abstractNumId w:val="2"/>
  </w:num>
  <w:num w:numId="5" w16cid:durableId="2046714512">
    <w:abstractNumId w:val="3"/>
  </w:num>
  <w:num w:numId="6" w16cid:durableId="986860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A61"/>
    <w:rsid w:val="000062ED"/>
    <w:rsid w:val="00021F1D"/>
    <w:rsid w:val="00025AF2"/>
    <w:rsid w:val="000333DE"/>
    <w:rsid w:val="000473D1"/>
    <w:rsid w:val="000C198B"/>
    <w:rsid w:val="000E5D75"/>
    <w:rsid w:val="00120592"/>
    <w:rsid w:val="00131E4F"/>
    <w:rsid w:val="0017100F"/>
    <w:rsid w:val="00180561"/>
    <w:rsid w:val="001E0664"/>
    <w:rsid w:val="002567E6"/>
    <w:rsid w:val="002A2762"/>
    <w:rsid w:val="002C0504"/>
    <w:rsid w:val="002C6715"/>
    <w:rsid w:val="003212FE"/>
    <w:rsid w:val="00330BC3"/>
    <w:rsid w:val="003333B5"/>
    <w:rsid w:val="00362D7C"/>
    <w:rsid w:val="00393ECB"/>
    <w:rsid w:val="003A2A61"/>
    <w:rsid w:val="003B400A"/>
    <w:rsid w:val="003C68E6"/>
    <w:rsid w:val="00411236"/>
    <w:rsid w:val="00417FC6"/>
    <w:rsid w:val="004841CF"/>
    <w:rsid w:val="00484DB0"/>
    <w:rsid w:val="004D73B7"/>
    <w:rsid w:val="004E0B91"/>
    <w:rsid w:val="005075E5"/>
    <w:rsid w:val="005233EB"/>
    <w:rsid w:val="005A13AD"/>
    <w:rsid w:val="005B191C"/>
    <w:rsid w:val="005B1EB1"/>
    <w:rsid w:val="005C4CD8"/>
    <w:rsid w:val="005C5949"/>
    <w:rsid w:val="00600469"/>
    <w:rsid w:val="00627FE2"/>
    <w:rsid w:val="0068406D"/>
    <w:rsid w:val="00686F84"/>
    <w:rsid w:val="00696209"/>
    <w:rsid w:val="006A06B0"/>
    <w:rsid w:val="0072557D"/>
    <w:rsid w:val="00796B25"/>
    <w:rsid w:val="007E3615"/>
    <w:rsid w:val="0082164C"/>
    <w:rsid w:val="00837606"/>
    <w:rsid w:val="008B12BF"/>
    <w:rsid w:val="008E4617"/>
    <w:rsid w:val="008F41A2"/>
    <w:rsid w:val="009031BF"/>
    <w:rsid w:val="00937912"/>
    <w:rsid w:val="0098703F"/>
    <w:rsid w:val="009C67A0"/>
    <w:rsid w:val="009D1BDA"/>
    <w:rsid w:val="009D4EB1"/>
    <w:rsid w:val="009E0CBD"/>
    <w:rsid w:val="00A8186E"/>
    <w:rsid w:val="00A92D53"/>
    <w:rsid w:val="00AA0D7A"/>
    <w:rsid w:val="00AA5E74"/>
    <w:rsid w:val="00AB5A49"/>
    <w:rsid w:val="00AC2890"/>
    <w:rsid w:val="00B165DA"/>
    <w:rsid w:val="00B16B10"/>
    <w:rsid w:val="00BC3F52"/>
    <w:rsid w:val="00C85D24"/>
    <w:rsid w:val="00D41C19"/>
    <w:rsid w:val="00D45103"/>
    <w:rsid w:val="00D6272A"/>
    <w:rsid w:val="00DA3FC3"/>
    <w:rsid w:val="00DF7F33"/>
    <w:rsid w:val="00E162CD"/>
    <w:rsid w:val="00E17A68"/>
    <w:rsid w:val="00E37C1D"/>
    <w:rsid w:val="00E62561"/>
    <w:rsid w:val="00EC79E7"/>
    <w:rsid w:val="00EE3B5E"/>
    <w:rsid w:val="00EF05B2"/>
    <w:rsid w:val="00EF22DF"/>
    <w:rsid w:val="00F03E3F"/>
    <w:rsid w:val="00F26852"/>
    <w:rsid w:val="00F9396B"/>
    <w:rsid w:val="00FA065C"/>
    <w:rsid w:val="00FB4FBF"/>
    <w:rsid w:val="00FC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D0D986"/>
  <w15:docId w15:val="{D8AE2D4E-93BD-4476-8EA6-88792254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DB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62D7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362D7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362D7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62D7C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362D7C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62D7C"/>
    <w:rPr>
      <w:rFonts w:ascii="Times New Roman" w:hAnsi="Times New Roman"/>
      <w:sz w:val="24"/>
    </w:rPr>
  </w:style>
  <w:style w:type="character" w:styleId="Hyperlnk">
    <w:name w:val="Hyperlink"/>
    <w:basedOn w:val="Standardstycketeckensnitt"/>
    <w:uiPriority w:val="99"/>
    <w:unhideWhenUsed/>
    <w:rsid w:val="004841CF"/>
    <w:rPr>
      <w:color w:val="0563C1" w:themeColor="hyperlink"/>
      <w:u w:val="single"/>
    </w:rPr>
  </w:style>
  <w:style w:type="character" w:customStyle="1" w:styleId="Nmn1">
    <w:name w:val="Nämn1"/>
    <w:basedOn w:val="Standardstycketeckensnitt"/>
    <w:uiPriority w:val="99"/>
    <w:semiHidden/>
    <w:unhideWhenUsed/>
    <w:rsid w:val="004841CF"/>
    <w:rPr>
      <w:color w:val="2B579A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2C6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ymdgatan.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e\Mina%20dokument\Steninge%20samf&#228;llighet\Brev\Steninge%20mall%20tom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Steninge mall tom</Template>
  <TotalTime>5</TotalTime>
  <Pages>1</Pages>
  <Words>213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The Shadows HB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Varjonen</dc:creator>
  <cp:keywords/>
  <cp:lastModifiedBy>Rymdgatan Styrelse</cp:lastModifiedBy>
  <cp:revision>7</cp:revision>
  <dcterms:created xsi:type="dcterms:W3CDTF">2022-05-30T08:55:00Z</dcterms:created>
  <dcterms:modified xsi:type="dcterms:W3CDTF">2022-05-30T08:59:00Z</dcterms:modified>
</cp:coreProperties>
</file>